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0B14F" w14:textId="302E9B4E"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2F0811">
        <w:rPr>
          <w:rFonts w:ascii="Arial" w:eastAsiaTheme="minorEastAsia" w:hAnsi="Arial" w:cs="Arial"/>
          <w:b/>
          <w:bCs/>
          <w:color w:val="000000"/>
          <w:sz w:val="28"/>
          <w:szCs w:val="28"/>
        </w:rPr>
        <w:t>7</w:t>
      </w:r>
      <w:r w:rsidR="002C4773">
        <w:rPr>
          <w:rFonts w:ascii="Arial" w:eastAsiaTheme="minorEastAsia" w:hAnsi="Arial" w:cs="Arial"/>
          <w:b/>
          <w:bCs/>
          <w:color w:val="000000"/>
          <w:sz w:val="28"/>
          <w:szCs w:val="28"/>
        </w:rPr>
        <w:t>:</w:t>
      </w:r>
      <w:r w:rsidR="0013794F">
        <w:rPr>
          <w:rFonts w:ascii="Arial" w:eastAsiaTheme="minorEastAsia" w:hAnsi="Arial" w:cs="Arial"/>
          <w:b/>
          <w:bCs/>
          <w:color w:val="000000"/>
          <w:sz w:val="28"/>
          <w:szCs w:val="28"/>
        </w:rPr>
        <w:t>8-16</w:t>
      </w:r>
      <w:r w:rsidR="00C54FCB">
        <w:rPr>
          <w:rFonts w:ascii="Arial" w:eastAsiaTheme="minorEastAsia" w:hAnsi="Arial" w:cs="Arial"/>
          <w:b/>
          <w:bCs/>
          <w:color w:val="000000"/>
          <w:sz w:val="28"/>
          <w:szCs w:val="28"/>
        </w:rPr>
        <w:t xml:space="preserve"> (</w:t>
      </w:r>
      <w:r w:rsidR="00214F34">
        <w:rPr>
          <w:rFonts w:ascii="Arial" w:eastAsiaTheme="minorEastAsia" w:hAnsi="Arial" w:cs="Arial"/>
          <w:b/>
          <w:bCs/>
          <w:color w:val="000000"/>
          <w:sz w:val="28"/>
          <w:szCs w:val="28"/>
        </w:rPr>
        <w:t xml:space="preserve">May </w:t>
      </w:r>
      <w:r w:rsidR="0013794F">
        <w:rPr>
          <w:rFonts w:ascii="Arial" w:eastAsiaTheme="minorEastAsia" w:hAnsi="Arial" w:cs="Arial"/>
          <w:b/>
          <w:bCs/>
          <w:color w:val="000000"/>
          <w:sz w:val="28"/>
          <w:szCs w:val="28"/>
        </w:rPr>
        <w:t>22</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3F7A7816"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 xml:space="preserve">READ 1 Corinthians </w:t>
      </w:r>
      <w:r w:rsidR="002F0811">
        <w:rPr>
          <w:rFonts w:ascii="Arial" w:eastAsiaTheme="minorEastAsia" w:hAnsi="Arial" w:cs="Arial"/>
          <w:b/>
          <w:bCs/>
          <w:color w:val="000000"/>
          <w:sz w:val="24"/>
          <w:szCs w:val="24"/>
        </w:rPr>
        <w:t>7</w:t>
      </w:r>
      <w:r w:rsidR="002C4773">
        <w:rPr>
          <w:rFonts w:ascii="Arial" w:eastAsiaTheme="minorEastAsia" w:hAnsi="Arial" w:cs="Arial"/>
          <w:b/>
          <w:bCs/>
          <w:color w:val="000000"/>
          <w:sz w:val="24"/>
          <w:szCs w:val="24"/>
        </w:rPr>
        <w:t>:</w:t>
      </w:r>
      <w:r w:rsidR="0013794F">
        <w:rPr>
          <w:rFonts w:ascii="Arial" w:eastAsiaTheme="minorEastAsia" w:hAnsi="Arial" w:cs="Arial"/>
          <w:b/>
          <w:bCs/>
          <w:color w:val="000000"/>
          <w:sz w:val="24"/>
          <w:szCs w:val="24"/>
        </w:rPr>
        <w:t>8-16</w:t>
      </w:r>
    </w:p>
    <w:p w14:paraId="74D92FA8" w14:textId="77777777" w:rsidR="00001F95" w:rsidRDefault="00001F95" w:rsidP="006E60FC">
      <w:pPr>
        <w:autoSpaceDE w:val="0"/>
        <w:autoSpaceDN w:val="0"/>
        <w:adjustRightInd w:val="0"/>
        <w:rPr>
          <w:rFonts w:ascii="Arial" w:eastAsiaTheme="minorEastAsia" w:hAnsi="Arial" w:cs="Arial"/>
          <w:b/>
          <w:bCs/>
          <w:color w:val="000000"/>
          <w:sz w:val="24"/>
          <w:szCs w:val="24"/>
        </w:rPr>
      </w:pPr>
    </w:p>
    <w:p w14:paraId="32E6AF9F" w14:textId="23CDF45D" w:rsidR="008A05DF" w:rsidRDefault="008A05DF" w:rsidP="008A05DF">
      <w:pPr>
        <w:autoSpaceDE w:val="0"/>
        <w:autoSpaceDN w:val="0"/>
        <w:adjustRightInd w:val="0"/>
        <w:rPr>
          <w:rFonts w:ascii="Arial" w:eastAsiaTheme="minorEastAsia" w:hAnsi="Arial" w:cs="Arial"/>
          <w:color w:val="000000"/>
          <w:sz w:val="24"/>
          <w:szCs w:val="24"/>
        </w:rPr>
      </w:pPr>
      <w:r w:rsidRPr="008A05DF">
        <w:rPr>
          <w:rFonts w:ascii="Arial" w:eastAsiaTheme="minorEastAsia" w:hAnsi="Arial" w:cs="Arial"/>
          <w:color w:val="000000"/>
          <w:sz w:val="24"/>
          <w:szCs w:val="24"/>
        </w:rPr>
        <w:t xml:space="preserve">1. </w:t>
      </w:r>
      <w:r w:rsidR="0013794F">
        <w:rPr>
          <w:rFonts w:ascii="Arial" w:eastAsiaTheme="minorEastAsia" w:hAnsi="Arial" w:cs="Arial"/>
          <w:color w:val="000000"/>
          <w:sz w:val="24"/>
          <w:szCs w:val="24"/>
        </w:rPr>
        <w:t xml:space="preserve">“The basic question addressed in verses 8-9 is what single people are to do if they find that they do not have the gift of celibacy. First, Paul notes in verse 8 that it is good for single people—whether they have never been married, are divorced, or have lost a spouse—to remain unmarried. Singleness is not to be despised in the church, and unmarried people should not be treated as second-class citizens. Moreover, to treat single men and women as less than married people is to forget that Jesus Himself did not have a wife during His earthly ministry and that key biblical </w:t>
      </w:r>
      <w:r w:rsidR="00761850">
        <w:rPr>
          <w:rFonts w:ascii="Arial" w:eastAsiaTheme="minorEastAsia" w:hAnsi="Arial" w:cs="Arial"/>
          <w:color w:val="000000"/>
          <w:sz w:val="24"/>
          <w:szCs w:val="24"/>
        </w:rPr>
        <w:t>figures</w:t>
      </w:r>
      <w:r w:rsidR="0013794F">
        <w:rPr>
          <w:rFonts w:ascii="Arial" w:eastAsiaTheme="minorEastAsia" w:hAnsi="Arial" w:cs="Arial"/>
          <w:color w:val="000000"/>
          <w:sz w:val="24"/>
          <w:szCs w:val="24"/>
        </w:rPr>
        <w:t xml:space="preserve"> such as Jeremiah and Paul were also unmarried.” </w:t>
      </w:r>
    </w:p>
    <w:p w14:paraId="05D6EA73" w14:textId="63C5D8C4" w:rsidR="0013794F" w:rsidRDefault="0013794F" w:rsidP="0013794F">
      <w:pPr>
        <w:rPr>
          <w:rFonts w:ascii="Arial" w:eastAsia="Times New Roman" w:hAnsi="Arial" w:cs="Arial"/>
          <w:color w:val="000000" w:themeColor="text1"/>
          <w:sz w:val="24"/>
          <w:szCs w:val="24"/>
          <w:lang w:eastAsia="en-US"/>
        </w:rPr>
      </w:pPr>
      <w:r>
        <w:rPr>
          <w:rFonts w:ascii="Arial" w:eastAsiaTheme="minorEastAsia" w:hAnsi="Arial" w:cs="Arial"/>
          <w:color w:val="000000"/>
          <w:sz w:val="24"/>
          <w:szCs w:val="24"/>
        </w:rPr>
        <w:t>(</w:t>
      </w:r>
      <w:r>
        <w:rPr>
          <w:rFonts w:ascii="Arial" w:eastAsia="Times New Roman" w:hAnsi="Arial" w:cs="Arial"/>
          <w:color w:val="000000" w:themeColor="text1"/>
          <w:sz w:val="24"/>
          <w:szCs w:val="24"/>
          <w:lang w:eastAsia="en-US"/>
        </w:rPr>
        <w:t>Ligonier.org regarding 1 Corinthians 7:8-9)</w:t>
      </w:r>
    </w:p>
    <w:p w14:paraId="2F2EF219" w14:textId="77777777" w:rsidR="0013794F" w:rsidRPr="008A05DF" w:rsidRDefault="0013794F" w:rsidP="008A05DF">
      <w:pPr>
        <w:autoSpaceDE w:val="0"/>
        <w:autoSpaceDN w:val="0"/>
        <w:adjustRightInd w:val="0"/>
        <w:rPr>
          <w:rFonts w:ascii="Arial" w:eastAsiaTheme="minorEastAsia" w:hAnsi="Arial" w:cs="Arial"/>
          <w:color w:val="000000"/>
          <w:sz w:val="24"/>
          <w:szCs w:val="24"/>
        </w:rPr>
      </w:pPr>
    </w:p>
    <w:p w14:paraId="5A4E2C25" w14:textId="77777777" w:rsidR="00761850" w:rsidRDefault="00761850"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In what ways might the church idolize marriage and marginalize single people? </w:t>
      </w:r>
    </w:p>
    <w:p w14:paraId="0B28B0FA" w14:textId="0CACBFFE" w:rsidR="00B70D90" w:rsidRPr="008A05DF" w:rsidRDefault="00761850"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How can the status of marriage and singleness both be valued?</w:t>
      </w:r>
    </w:p>
    <w:p w14:paraId="0BC30389" w14:textId="536B4D60" w:rsidR="00B70D90" w:rsidRDefault="00B70D90" w:rsidP="006E60FC">
      <w:pPr>
        <w:autoSpaceDE w:val="0"/>
        <w:autoSpaceDN w:val="0"/>
        <w:adjustRightInd w:val="0"/>
        <w:rPr>
          <w:rFonts w:ascii="Arial" w:eastAsiaTheme="minorEastAsia" w:hAnsi="Arial" w:cs="Arial"/>
          <w:color w:val="000000"/>
          <w:sz w:val="24"/>
          <w:szCs w:val="24"/>
        </w:rPr>
      </w:pPr>
    </w:p>
    <w:p w14:paraId="6DFBFC6C" w14:textId="770FB66A" w:rsidR="00001F95" w:rsidRDefault="00001F95" w:rsidP="006E60FC">
      <w:pPr>
        <w:autoSpaceDE w:val="0"/>
        <w:autoSpaceDN w:val="0"/>
        <w:adjustRightInd w:val="0"/>
        <w:rPr>
          <w:rFonts w:ascii="Arial" w:eastAsiaTheme="minorEastAsia" w:hAnsi="Arial" w:cs="Arial"/>
          <w:color w:val="000000"/>
          <w:sz w:val="24"/>
          <w:szCs w:val="24"/>
        </w:rPr>
      </w:pPr>
    </w:p>
    <w:p w14:paraId="6BF86068" w14:textId="3C00CF12" w:rsidR="00B70D90" w:rsidRDefault="00B70D90" w:rsidP="006E60FC">
      <w:pPr>
        <w:autoSpaceDE w:val="0"/>
        <w:autoSpaceDN w:val="0"/>
        <w:adjustRightInd w:val="0"/>
        <w:rPr>
          <w:rFonts w:ascii="Arial" w:eastAsiaTheme="minorEastAsia" w:hAnsi="Arial" w:cs="Arial"/>
          <w:color w:val="000000"/>
          <w:sz w:val="24"/>
          <w:szCs w:val="24"/>
        </w:rPr>
      </w:pPr>
    </w:p>
    <w:p w14:paraId="0614C65A" w14:textId="3EE4A136" w:rsidR="00AF59E4" w:rsidRDefault="00AF59E4" w:rsidP="006E60FC">
      <w:pPr>
        <w:autoSpaceDE w:val="0"/>
        <w:autoSpaceDN w:val="0"/>
        <w:adjustRightInd w:val="0"/>
        <w:rPr>
          <w:rFonts w:ascii="Arial" w:eastAsiaTheme="minorEastAsia" w:hAnsi="Arial" w:cs="Arial"/>
          <w:color w:val="000000"/>
          <w:sz w:val="24"/>
          <w:szCs w:val="24"/>
        </w:rPr>
      </w:pPr>
    </w:p>
    <w:p w14:paraId="640973A0" w14:textId="77777777" w:rsidR="00AF59E4" w:rsidRDefault="00AF59E4" w:rsidP="006E60FC">
      <w:pPr>
        <w:autoSpaceDE w:val="0"/>
        <w:autoSpaceDN w:val="0"/>
        <w:adjustRightInd w:val="0"/>
        <w:rPr>
          <w:rFonts w:ascii="Arial" w:eastAsiaTheme="minorEastAsia" w:hAnsi="Arial" w:cs="Arial"/>
          <w:color w:val="000000"/>
          <w:sz w:val="24"/>
          <w:szCs w:val="24"/>
        </w:rPr>
      </w:pPr>
    </w:p>
    <w:p w14:paraId="77860E22" w14:textId="52A9490C" w:rsidR="007D63A8" w:rsidRDefault="007D63A8" w:rsidP="006E60FC">
      <w:pPr>
        <w:autoSpaceDE w:val="0"/>
        <w:autoSpaceDN w:val="0"/>
        <w:adjustRightInd w:val="0"/>
        <w:rPr>
          <w:rFonts w:ascii="Arial" w:eastAsiaTheme="minorEastAsia" w:hAnsi="Arial" w:cs="Arial"/>
          <w:color w:val="000000"/>
          <w:sz w:val="24"/>
          <w:szCs w:val="24"/>
        </w:rPr>
      </w:pPr>
    </w:p>
    <w:p w14:paraId="35B2F3E9" w14:textId="77777777" w:rsidR="0087266B" w:rsidRDefault="001D42D2" w:rsidP="0013794F">
      <w:pPr>
        <w:autoSpaceDE w:val="0"/>
        <w:autoSpaceDN w:val="0"/>
        <w:adjustRightInd w:val="0"/>
        <w:rPr>
          <w:rFonts w:ascii="Arial" w:eastAsiaTheme="minorEastAsia" w:hAnsi="Arial" w:cs="Arial"/>
          <w:color w:val="000000"/>
          <w:sz w:val="24"/>
          <w:szCs w:val="24"/>
        </w:rPr>
      </w:pPr>
      <w:r w:rsidRPr="001D42D2">
        <w:rPr>
          <w:rFonts w:ascii="Arial" w:eastAsiaTheme="minorEastAsia" w:hAnsi="Arial" w:cs="Arial"/>
          <w:color w:val="000000"/>
          <w:sz w:val="24"/>
          <w:szCs w:val="24"/>
        </w:rPr>
        <w:t xml:space="preserve">2. </w:t>
      </w:r>
      <w:r w:rsidR="00761850">
        <w:rPr>
          <w:rFonts w:ascii="Arial" w:eastAsiaTheme="minorEastAsia" w:hAnsi="Arial" w:cs="Arial"/>
          <w:color w:val="000000"/>
          <w:sz w:val="24"/>
          <w:szCs w:val="24"/>
        </w:rPr>
        <w:t>In 1 Corinthians 7:10</w:t>
      </w:r>
      <w:r w:rsidR="00930E62">
        <w:rPr>
          <w:rFonts w:ascii="Arial" w:eastAsiaTheme="minorEastAsia" w:hAnsi="Arial" w:cs="Arial"/>
          <w:color w:val="000000"/>
          <w:sz w:val="24"/>
          <w:szCs w:val="24"/>
        </w:rPr>
        <w:t>-11</w:t>
      </w:r>
      <w:r w:rsidR="00761850">
        <w:rPr>
          <w:rFonts w:ascii="Arial" w:eastAsiaTheme="minorEastAsia" w:hAnsi="Arial" w:cs="Arial"/>
          <w:color w:val="000000"/>
          <w:sz w:val="24"/>
          <w:szCs w:val="24"/>
        </w:rPr>
        <w:t xml:space="preserve">, Paul </w:t>
      </w:r>
      <w:r w:rsidR="0017719C">
        <w:rPr>
          <w:rFonts w:ascii="Arial" w:eastAsiaTheme="minorEastAsia" w:hAnsi="Arial" w:cs="Arial"/>
          <w:color w:val="000000"/>
          <w:sz w:val="24"/>
          <w:szCs w:val="24"/>
        </w:rPr>
        <w:t>says, “not I, but the Lord” and uses</w:t>
      </w:r>
      <w:r w:rsidR="00761850">
        <w:rPr>
          <w:rFonts w:ascii="Arial" w:eastAsiaTheme="minorEastAsia" w:hAnsi="Arial" w:cs="Arial"/>
          <w:color w:val="000000"/>
          <w:sz w:val="24"/>
          <w:szCs w:val="24"/>
        </w:rPr>
        <w:t xml:space="preserve"> </w:t>
      </w:r>
      <w:r w:rsidR="00370BB0">
        <w:rPr>
          <w:rFonts w:ascii="Arial" w:eastAsiaTheme="minorEastAsia" w:hAnsi="Arial" w:cs="Arial"/>
          <w:color w:val="000000"/>
          <w:sz w:val="24"/>
          <w:szCs w:val="24"/>
        </w:rPr>
        <w:t xml:space="preserve">the oral traditions of </w:t>
      </w:r>
      <w:r w:rsidR="00761850">
        <w:rPr>
          <w:rFonts w:ascii="Arial" w:eastAsiaTheme="minorEastAsia" w:hAnsi="Arial" w:cs="Arial"/>
          <w:color w:val="000000"/>
          <w:sz w:val="24"/>
          <w:szCs w:val="24"/>
        </w:rPr>
        <w:t xml:space="preserve">Jesus’ words to </w:t>
      </w:r>
      <w:r w:rsidR="00370BB0">
        <w:rPr>
          <w:rFonts w:ascii="Arial" w:eastAsiaTheme="minorEastAsia" w:hAnsi="Arial" w:cs="Arial"/>
          <w:color w:val="000000"/>
          <w:sz w:val="24"/>
          <w:szCs w:val="24"/>
        </w:rPr>
        <w:t xml:space="preserve">give </w:t>
      </w:r>
      <w:r w:rsidR="00761850">
        <w:rPr>
          <w:rFonts w:ascii="Arial" w:eastAsiaTheme="minorEastAsia" w:hAnsi="Arial" w:cs="Arial"/>
          <w:color w:val="000000"/>
          <w:sz w:val="24"/>
          <w:szCs w:val="24"/>
        </w:rPr>
        <w:t>instruct</w:t>
      </w:r>
      <w:r w:rsidR="00370BB0">
        <w:rPr>
          <w:rFonts w:ascii="Arial" w:eastAsiaTheme="minorEastAsia" w:hAnsi="Arial" w:cs="Arial"/>
          <w:color w:val="000000"/>
          <w:sz w:val="24"/>
          <w:szCs w:val="24"/>
        </w:rPr>
        <w:t>ion</w:t>
      </w:r>
      <w:r w:rsidR="00761850">
        <w:rPr>
          <w:rFonts w:ascii="Arial" w:eastAsiaTheme="minorEastAsia" w:hAnsi="Arial" w:cs="Arial"/>
          <w:color w:val="000000"/>
          <w:sz w:val="24"/>
          <w:szCs w:val="24"/>
        </w:rPr>
        <w:t xml:space="preserve"> concerning marriage and divorce (Matthew 5:32, 19:9; </w:t>
      </w:r>
    </w:p>
    <w:p w14:paraId="565D56E9" w14:textId="44636F55" w:rsidR="000153E6" w:rsidRDefault="00761850" w:rsidP="0013794F">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Mark 10:11-12; Luke 16:18</w:t>
      </w:r>
      <w:r w:rsidR="00370BB0">
        <w:rPr>
          <w:rFonts w:ascii="Arial" w:eastAsiaTheme="minorEastAsia" w:hAnsi="Arial" w:cs="Arial"/>
          <w:color w:val="000000"/>
          <w:sz w:val="24"/>
          <w:szCs w:val="24"/>
        </w:rPr>
        <w:t xml:space="preserve"> were written later</w:t>
      </w:r>
      <w:r>
        <w:rPr>
          <w:rFonts w:ascii="Arial" w:eastAsiaTheme="minorEastAsia" w:hAnsi="Arial" w:cs="Arial"/>
          <w:color w:val="000000"/>
          <w:sz w:val="24"/>
          <w:szCs w:val="24"/>
        </w:rPr>
        <w:t xml:space="preserve">). </w:t>
      </w:r>
      <w:r w:rsidR="00AF59E4">
        <w:rPr>
          <w:rFonts w:ascii="Arial" w:eastAsiaTheme="minorEastAsia" w:hAnsi="Arial" w:cs="Arial"/>
          <w:color w:val="000000"/>
          <w:sz w:val="24"/>
          <w:szCs w:val="24"/>
        </w:rPr>
        <w:t>Discuss the instructions concerning marriage and divorce. What are the key points?</w:t>
      </w:r>
      <w:r w:rsidR="00370BB0">
        <w:rPr>
          <w:rFonts w:ascii="Arial" w:eastAsiaTheme="minorEastAsia" w:hAnsi="Arial" w:cs="Arial"/>
          <w:color w:val="000000"/>
          <w:sz w:val="24"/>
          <w:szCs w:val="24"/>
        </w:rPr>
        <w:t xml:space="preserve"> (NOTE: There are cases where believers can divorce without sinning. In this passage, Paul is addressing situations where there are no biblical causes for divorce.)</w:t>
      </w:r>
    </w:p>
    <w:p w14:paraId="77E757B8" w14:textId="77777777" w:rsidR="000153E6" w:rsidRDefault="000153E6" w:rsidP="0013794F">
      <w:pPr>
        <w:autoSpaceDE w:val="0"/>
        <w:autoSpaceDN w:val="0"/>
        <w:adjustRightInd w:val="0"/>
        <w:rPr>
          <w:rFonts w:ascii="Arial" w:eastAsiaTheme="minorEastAsia" w:hAnsi="Arial" w:cs="Arial"/>
          <w:color w:val="000000"/>
          <w:sz w:val="24"/>
          <w:szCs w:val="24"/>
        </w:rPr>
      </w:pPr>
    </w:p>
    <w:p w14:paraId="571D7873" w14:textId="77777777" w:rsidR="000153E6" w:rsidRDefault="000153E6" w:rsidP="0013794F">
      <w:pPr>
        <w:autoSpaceDE w:val="0"/>
        <w:autoSpaceDN w:val="0"/>
        <w:adjustRightInd w:val="0"/>
        <w:rPr>
          <w:rFonts w:ascii="Arial" w:eastAsiaTheme="minorEastAsia" w:hAnsi="Arial" w:cs="Arial"/>
          <w:color w:val="000000"/>
          <w:sz w:val="24"/>
          <w:szCs w:val="24"/>
        </w:rPr>
      </w:pPr>
    </w:p>
    <w:p w14:paraId="1B530A64" w14:textId="77777777" w:rsidR="000153E6" w:rsidRDefault="000153E6" w:rsidP="0013794F">
      <w:pPr>
        <w:autoSpaceDE w:val="0"/>
        <w:autoSpaceDN w:val="0"/>
        <w:adjustRightInd w:val="0"/>
        <w:rPr>
          <w:rFonts w:ascii="Arial" w:eastAsiaTheme="minorEastAsia" w:hAnsi="Arial" w:cs="Arial"/>
          <w:color w:val="000000"/>
          <w:sz w:val="24"/>
          <w:szCs w:val="24"/>
        </w:rPr>
      </w:pPr>
    </w:p>
    <w:p w14:paraId="2B5CE4DE" w14:textId="25C4E35B" w:rsidR="00AF59E4" w:rsidRDefault="00AF59E4" w:rsidP="0013794F">
      <w:pPr>
        <w:autoSpaceDE w:val="0"/>
        <w:autoSpaceDN w:val="0"/>
        <w:adjustRightInd w:val="0"/>
        <w:rPr>
          <w:rFonts w:ascii="Arial" w:eastAsiaTheme="minorEastAsia" w:hAnsi="Arial" w:cs="Arial"/>
          <w:color w:val="000000"/>
          <w:sz w:val="24"/>
          <w:szCs w:val="24"/>
        </w:rPr>
      </w:pPr>
    </w:p>
    <w:p w14:paraId="0D52D136" w14:textId="3D30AC1B" w:rsidR="00AF59E4" w:rsidRDefault="00AF59E4" w:rsidP="0013794F">
      <w:pPr>
        <w:autoSpaceDE w:val="0"/>
        <w:autoSpaceDN w:val="0"/>
        <w:adjustRightInd w:val="0"/>
        <w:rPr>
          <w:rFonts w:ascii="Arial" w:eastAsiaTheme="minorEastAsia" w:hAnsi="Arial" w:cs="Arial"/>
          <w:color w:val="000000"/>
          <w:sz w:val="24"/>
          <w:szCs w:val="24"/>
        </w:rPr>
      </w:pPr>
    </w:p>
    <w:p w14:paraId="0F475716" w14:textId="77777777" w:rsidR="00AF59E4" w:rsidRDefault="00AF59E4" w:rsidP="0013794F">
      <w:pPr>
        <w:autoSpaceDE w:val="0"/>
        <w:autoSpaceDN w:val="0"/>
        <w:adjustRightInd w:val="0"/>
        <w:rPr>
          <w:rFonts w:ascii="Arial" w:eastAsiaTheme="minorEastAsia" w:hAnsi="Arial" w:cs="Arial"/>
          <w:color w:val="000000"/>
          <w:sz w:val="24"/>
          <w:szCs w:val="24"/>
        </w:rPr>
      </w:pPr>
    </w:p>
    <w:p w14:paraId="23CF95B2" w14:textId="77777777" w:rsidR="000153E6" w:rsidRDefault="000153E6" w:rsidP="0013794F">
      <w:pPr>
        <w:autoSpaceDE w:val="0"/>
        <w:autoSpaceDN w:val="0"/>
        <w:adjustRightInd w:val="0"/>
        <w:rPr>
          <w:rFonts w:ascii="Arial" w:eastAsiaTheme="minorEastAsia" w:hAnsi="Arial" w:cs="Arial"/>
          <w:color w:val="000000"/>
          <w:sz w:val="24"/>
          <w:szCs w:val="24"/>
        </w:rPr>
      </w:pPr>
    </w:p>
    <w:p w14:paraId="5D0E2597" w14:textId="7A37B103" w:rsidR="001D42D2" w:rsidRPr="001D42D2" w:rsidRDefault="00AF59E4" w:rsidP="0013794F">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3. Note in </w:t>
      </w:r>
      <w:r w:rsidR="00761850">
        <w:rPr>
          <w:rFonts w:ascii="Arial" w:eastAsiaTheme="minorEastAsia" w:hAnsi="Arial" w:cs="Arial"/>
          <w:color w:val="000000"/>
          <w:sz w:val="24"/>
          <w:szCs w:val="24"/>
        </w:rPr>
        <w:t xml:space="preserve">1 Corinthians 7:12, </w:t>
      </w:r>
      <w:r>
        <w:rPr>
          <w:rFonts w:ascii="Arial" w:eastAsiaTheme="minorEastAsia" w:hAnsi="Arial" w:cs="Arial"/>
          <w:color w:val="000000"/>
          <w:sz w:val="24"/>
          <w:szCs w:val="24"/>
        </w:rPr>
        <w:t>Paul</w:t>
      </w:r>
      <w:r w:rsidR="00761850">
        <w:rPr>
          <w:rFonts w:ascii="Arial" w:eastAsiaTheme="minorEastAsia" w:hAnsi="Arial" w:cs="Arial"/>
          <w:color w:val="000000"/>
          <w:sz w:val="24"/>
          <w:szCs w:val="24"/>
        </w:rPr>
        <w:t xml:space="preserve"> says, “I, not the Lord.” Why do you think Paul says this? Ho</w:t>
      </w:r>
      <w:r w:rsidR="00230FEE">
        <w:rPr>
          <w:rFonts w:ascii="Arial" w:eastAsiaTheme="minorEastAsia" w:hAnsi="Arial" w:cs="Arial"/>
          <w:color w:val="000000"/>
          <w:sz w:val="24"/>
          <w:szCs w:val="24"/>
        </w:rPr>
        <w:t>w</w:t>
      </w:r>
      <w:r w:rsidR="00761850">
        <w:rPr>
          <w:rFonts w:ascii="Arial" w:eastAsiaTheme="minorEastAsia" w:hAnsi="Arial" w:cs="Arial"/>
          <w:color w:val="000000"/>
          <w:sz w:val="24"/>
          <w:szCs w:val="24"/>
        </w:rPr>
        <w:t xml:space="preserve"> can his teaching be considered valid</w:t>
      </w:r>
      <w:r w:rsidR="0069154D">
        <w:rPr>
          <w:rFonts w:ascii="Arial" w:eastAsiaTheme="minorEastAsia" w:hAnsi="Arial" w:cs="Arial"/>
          <w:color w:val="000000"/>
          <w:sz w:val="24"/>
          <w:szCs w:val="24"/>
        </w:rPr>
        <w:t xml:space="preserve"> (1 Corinthians 7:40; 14:37)</w:t>
      </w:r>
      <w:r w:rsidR="00761850">
        <w:rPr>
          <w:rFonts w:ascii="Arial" w:eastAsiaTheme="minorEastAsia" w:hAnsi="Arial" w:cs="Arial"/>
          <w:color w:val="000000"/>
          <w:sz w:val="24"/>
          <w:szCs w:val="24"/>
        </w:rPr>
        <w:t>?</w:t>
      </w:r>
    </w:p>
    <w:p w14:paraId="02C4F91C" w14:textId="1837CD58" w:rsidR="001D42D2" w:rsidRDefault="001D42D2" w:rsidP="001D42D2">
      <w:pPr>
        <w:autoSpaceDE w:val="0"/>
        <w:autoSpaceDN w:val="0"/>
        <w:adjustRightInd w:val="0"/>
        <w:rPr>
          <w:rFonts w:ascii="Arial" w:eastAsiaTheme="minorEastAsia" w:hAnsi="Arial" w:cs="Arial"/>
          <w:color w:val="000000"/>
          <w:sz w:val="24"/>
          <w:szCs w:val="24"/>
        </w:rPr>
      </w:pPr>
    </w:p>
    <w:p w14:paraId="65468067" w14:textId="5462A092" w:rsidR="00230FEE" w:rsidRPr="00E47540" w:rsidRDefault="00230FEE" w:rsidP="001D42D2">
      <w:pPr>
        <w:autoSpaceDE w:val="0"/>
        <w:autoSpaceDN w:val="0"/>
        <w:adjustRightInd w:val="0"/>
        <w:rPr>
          <w:rFonts w:ascii="Arial" w:eastAsiaTheme="minorEastAsia" w:hAnsi="Arial" w:cs="Arial"/>
          <w:color w:val="000000"/>
          <w:sz w:val="24"/>
          <w:szCs w:val="24"/>
        </w:rPr>
      </w:pPr>
      <w:r w:rsidRPr="00E47540">
        <w:rPr>
          <w:rFonts w:ascii="Arial" w:eastAsiaTheme="minorEastAsia" w:hAnsi="Arial" w:cs="Arial"/>
          <w:b/>
          <w:bCs/>
          <w:color w:val="000000"/>
          <w:sz w:val="24"/>
          <w:szCs w:val="24"/>
        </w:rPr>
        <w:lastRenderedPageBreak/>
        <w:t xml:space="preserve">NOTE CONCERNING 1 </w:t>
      </w:r>
      <w:r w:rsidR="00E47540">
        <w:rPr>
          <w:rFonts w:ascii="Arial" w:eastAsiaTheme="minorEastAsia" w:hAnsi="Arial" w:cs="Arial"/>
          <w:b/>
          <w:bCs/>
          <w:color w:val="000000"/>
          <w:sz w:val="24"/>
          <w:szCs w:val="24"/>
        </w:rPr>
        <w:t>CORINTHIANS</w:t>
      </w:r>
      <w:r w:rsidR="0017719C" w:rsidRPr="00E47540">
        <w:rPr>
          <w:rFonts w:ascii="Arial" w:eastAsiaTheme="minorEastAsia" w:hAnsi="Arial" w:cs="Arial"/>
          <w:b/>
          <w:bCs/>
          <w:color w:val="000000"/>
          <w:sz w:val="24"/>
          <w:szCs w:val="24"/>
        </w:rPr>
        <w:t xml:space="preserve"> 7:12-16 </w:t>
      </w:r>
      <w:r w:rsidR="00E47540">
        <w:rPr>
          <w:rFonts w:ascii="Arial" w:eastAsiaTheme="minorEastAsia" w:hAnsi="Arial" w:cs="Arial"/>
          <w:b/>
          <w:bCs/>
          <w:color w:val="000000"/>
          <w:sz w:val="24"/>
          <w:szCs w:val="24"/>
        </w:rPr>
        <w:t>FOR QUESTIONS</w:t>
      </w:r>
      <w:r w:rsidRPr="00E47540">
        <w:rPr>
          <w:rFonts w:ascii="Arial" w:eastAsiaTheme="minorEastAsia" w:hAnsi="Arial" w:cs="Arial"/>
          <w:b/>
          <w:bCs/>
          <w:color w:val="000000"/>
          <w:sz w:val="24"/>
          <w:szCs w:val="24"/>
        </w:rPr>
        <w:t xml:space="preserve"> </w:t>
      </w:r>
      <w:r w:rsidR="00AF59E4">
        <w:rPr>
          <w:rFonts w:ascii="Arial" w:eastAsiaTheme="minorEastAsia" w:hAnsi="Arial" w:cs="Arial"/>
          <w:b/>
          <w:bCs/>
          <w:color w:val="000000"/>
          <w:sz w:val="24"/>
          <w:szCs w:val="24"/>
        </w:rPr>
        <w:t>4-6</w:t>
      </w:r>
      <w:r w:rsidRPr="00E47540">
        <w:rPr>
          <w:rFonts w:ascii="Arial" w:eastAsiaTheme="minorEastAsia" w:hAnsi="Arial" w:cs="Arial"/>
          <w:b/>
          <w:bCs/>
          <w:color w:val="000000"/>
          <w:sz w:val="24"/>
          <w:szCs w:val="24"/>
        </w:rPr>
        <w:t xml:space="preserve">: </w:t>
      </w:r>
      <w:r w:rsidRPr="00E47540">
        <w:rPr>
          <w:rFonts w:ascii="Arial" w:eastAsiaTheme="minorEastAsia" w:hAnsi="Arial" w:cs="Arial"/>
          <w:color w:val="000000"/>
          <w:sz w:val="24"/>
          <w:szCs w:val="24"/>
        </w:rPr>
        <w:t>Paul speaks to those who are</w:t>
      </w:r>
      <w:r w:rsidR="00E47540" w:rsidRPr="00E47540">
        <w:rPr>
          <w:rFonts w:ascii="Arial" w:eastAsiaTheme="minorEastAsia" w:hAnsi="Arial" w:cs="Arial"/>
          <w:color w:val="000000"/>
          <w:sz w:val="24"/>
          <w:szCs w:val="24"/>
        </w:rPr>
        <w:t xml:space="preserve"> already married, and one spouse becomes a believer. He is not dealing with the issue of believers choosing to marry an unbeliever, which is unbiblical (2 Corinthians 6:14-16).</w:t>
      </w:r>
    </w:p>
    <w:p w14:paraId="66FD7F84" w14:textId="77777777" w:rsidR="0013794F" w:rsidRPr="001D42D2" w:rsidRDefault="0013794F" w:rsidP="001D42D2">
      <w:pPr>
        <w:autoSpaceDE w:val="0"/>
        <w:autoSpaceDN w:val="0"/>
        <w:adjustRightInd w:val="0"/>
        <w:rPr>
          <w:rFonts w:ascii="Arial" w:eastAsiaTheme="minorEastAsia" w:hAnsi="Arial" w:cs="Arial"/>
          <w:color w:val="000000"/>
          <w:sz w:val="24"/>
          <w:szCs w:val="24"/>
        </w:rPr>
      </w:pPr>
    </w:p>
    <w:p w14:paraId="34511D3B" w14:textId="77777777" w:rsidR="002E511E" w:rsidRPr="002E511E" w:rsidRDefault="002E511E" w:rsidP="002E511E">
      <w:pPr>
        <w:rPr>
          <w:rFonts w:ascii="Arial" w:eastAsiaTheme="minorEastAsia" w:hAnsi="Arial" w:cs="Arial"/>
          <w:color w:val="000000"/>
          <w:sz w:val="24"/>
          <w:szCs w:val="24"/>
        </w:rPr>
      </w:pPr>
      <w:r w:rsidRPr="002E511E">
        <w:rPr>
          <w:rFonts w:ascii="Arial" w:eastAsiaTheme="minorEastAsia" w:hAnsi="Arial" w:cs="Arial"/>
          <w:color w:val="000000"/>
          <w:sz w:val="24"/>
          <w:szCs w:val="24"/>
        </w:rPr>
        <w:t xml:space="preserve">4. What directives does Paul give for those who become believers and are married to a nonbeliever? What is the purpose of these guidelines? </w:t>
      </w:r>
    </w:p>
    <w:p w14:paraId="7E50A3CA" w14:textId="01EA285D" w:rsidR="00001F95" w:rsidRDefault="00001F95" w:rsidP="00DA2680">
      <w:pPr>
        <w:rPr>
          <w:rFonts w:ascii="Arial" w:eastAsiaTheme="minorEastAsia" w:hAnsi="Arial" w:cs="Arial"/>
          <w:color w:val="000000"/>
          <w:sz w:val="24"/>
          <w:szCs w:val="24"/>
        </w:rPr>
      </w:pPr>
    </w:p>
    <w:p w14:paraId="0F1B1BD4" w14:textId="77777777" w:rsidR="0013794F" w:rsidRDefault="0013794F" w:rsidP="00DA2680">
      <w:pPr>
        <w:rPr>
          <w:rFonts w:ascii="Arial" w:eastAsiaTheme="minorEastAsia" w:hAnsi="Arial" w:cs="Arial"/>
          <w:color w:val="000000"/>
          <w:sz w:val="24"/>
          <w:szCs w:val="24"/>
        </w:rPr>
      </w:pPr>
    </w:p>
    <w:p w14:paraId="23AA83E6" w14:textId="6E53D89B" w:rsidR="00E47540" w:rsidRDefault="00E47540" w:rsidP="0013794F">
      <w:pPr>
        <w:rPr>
          <w:rFonts w:ascii="Arial" w:eastAsiaTheme="minorEastAsia" w:hAnsi="Arial" w:cs="Arial"/>
          <w:color w:val="000000"/>
          <w:sz w:val="24"/>
          <w:szCs w:val="24"/>
        </w:rPr>
      </w:pPr>
    </w:p>
    <w:p w14:paraId="7B337FD7" w14:textId="01BC565E" w:rsidR="00AF59E4" w:rsidRDefault="00AF59E4" w:rsidP="0013794F">
      <w:pPr>
        <w:rPr>
          <w:rFonts w:ascii="Arial" w:eastAsiaTheme="minorEastAsia" w:hAnsi="Arial" w:cs="Arial"/>
          <w:color w:val="000000"/>
          <w:sz w:val="24"/>
          <w:szCs w:val="24"/>
        </w:rPr>
      </w:pPr>
    </w:p>
    <w:p w14:paraId="3149FFFC" w14:textId="7EEE23FD" w:rsidR="00AF59E4" w:rsidRDefault="00AF59E4" w:rsidP="0013794F">
      <w:pPr>
        <w:rPr>
          <w:rFonts w:ascii="Arial" w:eastAsiaTheme="minorEastAsia" w:hAnsi="Arial" w:cs="Arial"/>
          <w:color w:val="000000"/>
          <w:sz w:val="24"/>
          <w:szCs w:val="24"/>
        </w:rPr>
      </w:pPr>
    </w:p>
    <w:p w14:paraId="10E78FA8" w14:textId="1E7EE57E" w:rsidR="00AF59E4" w:rsidRDefault="00AF59E4" w:rsidP="0013794F">
      <w:pPr>
        <w:rPr>
          <w:rFonts w:ascii="Arial" w:eastAsiaTheme="minorEastAsia" w:hAnsi="Arial" w:cs="Arial"/>
          <w:color w:val="000000"/>
          <w:sz w:val="24"/>
          <w:szCs w:val="24"/>
        </w:rPr>
      </w:pPr>
    </w:p>
    <w:p w14:paraId="07961DCF" w14:textId="25023264" w:rsidR="00AF59E4" w:rsidRDefault="00AF59E4" w:rsidP="0013794F">
      <w:pPr>
        <w:rPr>
          <w:rFonts w:ascii="Arial" w:eastAsiaTheme="minorEastAsia" w:hAnsi="Arial" w:cs="Arial"/>
          <w:color w:val="000000"/>
          <w:sz w:val="24"/>
          <w:szCs w:val="24"/>
        </w:rPr>
      </w:pPr>
    </w:p>
    <w:p w14:paraId="6053F5E6" w14:textId="100D7504" w:rsidR="00AF59E4" w:rsidRDefault="00AF59E4" w:rsidP="0013794F">
      <w:pPr>
        <w:rPr>
          <w:rFonts w:ascii="Arial" w:eastAsiaTheme="minorEastAsia" w:hAnsi="Arial" w:cs="Arial"/>
          <w:color w:val="000000"/>
          <w:sz w:val="24"/>
          <w:szCs w:val="24"/>
        </w:rPr>
      </w:pPr>
    </w:p>
    <w:p w14:paraId="6F4EC29D" w14:textId="3B8CE8A9" w:rsidR="00AF59E4" w:rsidRDefault="00AF59E4" w:rsidP="0013794F">
      <w:pPr>
        <w:rPr>
          <w:rFonts w:ascii="Arial" w:eastAsiaTheme="minorEastAsia" w:hAnsi="Arial" w:cs="Arial"/>
          <w:color w:val="000000"/>
          <w:sz w:val="24"/>
          <w:szCs w:val="24"/>
        </w:rPr>
      </w:pPr>
    </w:p>
    <w:p w14:paraId="27C67D54" w14:textId="04C2C281" w:rsidR="00AF59E4" w:rsidRDefault="00AF59E4" w:rsidP="0013794F">
      <w:pPr>
        <w:rPr>
          <w:rFonts w:ascii="Arial" w:eastAsiaTheme="minorEastAsia" w:hAnsi="Arial" w:cs="Arial"/>
          <w:color w:val="000000"/>
          <w:sz w:val="24"/>
          <w:szCs w:val="24"/>
        </w:rPr>
      </w:pPr>
    </w:p>
    <w:p w14:paraId="23E00489" w14:textId="77777777" w:rsidR="00AF59E4" w:rsidRDefault="00AF59E4" w:rsidP="0013794F">
      <w:pPr>
        <w:rPr>
          <w:rFonts w:ascii="Arial" w:eastAsiaTheme="minorEastAsia" w:hAnsi="Arial" w:cs="Arial"/>
          <w:color w:val="000000"/>
          <w:sz w:val="24"/>
          <w:szCs w:val="24"/>
        </w:rPr>
      </w:pPr>
    </w:p>
    <w:p w14:paraId="0AFD7DE2" w14:textId="77777777" w:rsidR="002E511E" w:rsidRPr="002E511E" w:rsidRDefault="002E511E" w:rsidP="002E511E">
      <w:pPr>
        <w:rPr>
          <w:rFonts w:ascii="Arial" w:eastAsiaTheme="minorEastAsia" w:hAnsi="Arial" w:cs="Arial"/>
          <w:color w:val="000000"/>
          <w:sz w:val="24"/>
          <w:szCs w:val="24"/>
        </w:rPr>
      </w:pPr>
      <w:r w:rsidRPr="002E511E">
        <w:rPr>
          <w:rFonts w:ascii="Arial" w:eastAsiaTheme="minorEastAsia" w:hAnsi="Arial" w:cs="Arial"/>
          <w:color w:val="000000"/>
          <w:sz w:val="24"/>
          <w:szCs w:val="24"/>
        </w:rPr>
        <w:t>5. Consider the stresses that unequally yoked spouses may face. Why would a believer be tempted to divorce an unbelieving spouse? For what reasons might an unbeliever choose to leave a believing spouse? What does this reveal about the transformed life of a believer?</w:t>
      </w:r>
    </w:p>
    <w:p w14:paraId="03C45A71" w14:textId="1ECE43D2" w:rsidR="0013794F" w:rsidRPr="002E511E" w:rsidRDefault="0013794F" w:rsidP="0013794F">
      <w:pPr>
        <w:rPr>
          <w:rFonts w:ascii="Arial" w:eastAsiaTheme="minorEastAsia" w:hAnsi="Arial" w:cs="Arial"/>
          <w:color w:val="000000"/>
          <w:sz w:val="24"/>
          <w:szCs w:val="24"/>
        </w:rPr>
      </w:pPr>
    </w:p>
    <w:p w14:paraId="6A0C8D8D" w14:textId="3FE7BB29" w:rsidR="0013794F" w:rsidRDefault="0013794F" w:rsidP="0013794F">
      <w:pPr>
        <w:rPr>
          <w:rFonts w:ascii="Arial" w:eastAsiaTheme="minorEastAsia" w:hAnsi="Arial" w:cs="Arial"/>
          <w:color w:val="000000"/>
          <w:sz w:val="24"/>
          <w:szCs w:val="24"/>
        </w:rPr>
      </w:pPr>
    </w:p>
    <w:p w14:paraId="3803D78E" w14:textId="06713D41" w:rsidR="000153E6" w:rsidRDefault="000153E6" w:rsidP="0013794F">
      <w:pPr>
        <w:rPr>
          <w:rFonts w:ascii="Arial" w:eastAsiaTheme="minorEastAsia" w:hAnsi="Arial" w:cs="Arial"/>
          <w:color w:val="000000"/>
          <w:sz w:val="24"/>
          <w:szCs w:val="24"/>
        </w:rPr>
      </w:pPr>
    </w:p>
    <w:p w14:paraId="414791D9" w14:textId="71B30440" w:rsidR="000153E6" w:rsidRDefault="000153E6" w:rsidP="0013794F">
      <w:pPr>
        <w:rPr>
          <w:rFonts w:ascii="Arial" w:eastAsiaTheme="minorEastAsia" w:hAnsi="Arial" w:cs="Arial"/>
          <w:color w:val="000000"/>
          <w:sz w:val="24"/>
          <w:szCs w:val="24"/>
        </w:rPr>
      </w:pPr>
    </w:p>
    <w:p w14:paraId="7BB703F5" w14:textId="371FBFD2" w:rsidR="000153E6" w:rsidRDefault="000153E6" w:rsidP="0013794F">
      <w:pPr>
        <w:rPr>
          <w:rFonts w:ascii="Arial" w:eastAsiaTheme="minorEastAsia" w:hAnsi="Arial" w:cs="Arial"/>
          <w:color w:val="000000"/>
          <w:sz w:val="24"/>
          <w:szCs w:val="24"/>
        </w:rPr>
      </w:pPr>
    </w:p>
    <w:p w14:paraId="580EB1D5" w14:textId="46C90A5A" w:rsidR="000153E6" w:rsidRDefault="000153E6" w:rsidP="0013794F">
      <w:pPr>
        <w:rPr>
          <w:rFonts w:ascii="Arial" w:eastAsiaTheme="minorEastAsia" w:hAnsi="Arial" w:cs="Arial"/>
          <w:color w:val="000000"/>
          <w:sz w:val="24"/>
          <w:szCs w:val="24"/>
        </w:rPr>
      </w:pPr>
    </w:p>
    <w:p w14:paraId="18317168" w14:textId="3BD860AC" w:rsidR="000153E6" w:rsidRDefault="000153E6" w:rsidP="0013794F">
      <w:pPr>
        <w:rPr>
          <w:rFonts w:ascii="Arial" w:eastAsiaTheme="minorEastAsia" w:hAnsi="Arial" w:cs="Arial"/>
          <w:color w:val="000000"/>
          <w:sz w:val="24"/>
          <w:szCs w:val="24"/>
        </w:rPr>
      </w:pPr>
    </w:p>
    <w:p w14:paraId="770181AB" w14:textId="0FD87F80" w:rsidR="000153E6" w:rsidRDefault="000153E6" w:rsidP="0013794F">
      <w:pPr>
        <w:rPr>
          <w:rFonts w:ascii="Arial" w:eastAsiaTheme="minorEastAsia" w:hAnsi="Arial" w:cs="Arial"/>
          <w:color w:val="000000"/>
          <w:sz w:val="24"/>
          <w:szCs w:val="24"/>
        </w:rPr>
      </w:pPr>
    </w:p>
    <w:p w14:paraId="728FDC1D" w14:textId="641AC785" w:rsidR="0013794F" w:rsidRDefault="0013794F" w:rsidP="0013794F">
      <w:pPr>
        <w:rPr>
          <w:rFonts w:ascii="Arial" w:eastAsiaTheme="minorEastAsia" w:hAnsi="Arial" w:cs="Arial"/>
          <w:color w:val="000000"/>
          <w:sz w:val="24"/>
          <w:szCs w:val="24"/>
        </w:rPr>
      </w:pPr>
    </w:p>
    <w:p w14:paraId="72652BA7" w14:textId="77777777" w:rsidR="00AF59E4" w:rsidRDefault="00AF59E4" w:rsidP="0013794F">
      <w:pPr>
        <w:rPr>
          <w:rFonts w:ascii="Arial" w:eastAsiaTheme="minorEastAsia" w:hAnsi="Arial" w:cs="Arial"/>
          <w:color w:val="000000"/>
          <w:sz w:val="24"/>
          <w:szCs w:val="24"/>
        </w:rPr>
      </w:pPr>
    </w:p>
    <w:p w14:paraId="50FF8BBB" w14:textId="76A0776C" w:rsidR="0013794F" w:rsidRDefault="0013794F" w:rsidP="0013794F">
      <w:pPr>
        <w:rPr>
          <w:rFonts w:ascii="Arial" w:eastAsiaTheme="minorEastAsia" w:hAnsi="Arial" w:cs="Arial"/>
          <w:color w:val="000000"/>
          <w:sz w:val="24"/>
          <w:szCs w:val="24"/>
        </w:rPr>
      </w:pPr>
    </w:p>
    <w:p w14:paraId="26F0E53B" w14:textId="58A86B8B" w:rsidR="0069154D" w:rsidRPr="00D70C53" w:rsidRDefault="0013794F" w:rsidP="0069154D">
      <w:pPr>
        <w:rPr>
          <w:rFonts w:ascii="Arial" w:hAnsi="Arial" w:cs="Arial"/>
          <w:sz w:val="24"/>
          <w:szCs w:val="24"/>
        </w:rPr>
      </w:pPr>
      <w:r>
        <w:rPr>
          <w:rFonts w:ascii="Arial" w:eastAsiaTheme="minorEastAsia" w:hAnsi="Arial" w:cs="Arial"/>
          <w:color w:val="000000"/>
          <w:sz w:val="24"/>
          <w:szCs w:val="24"/>
        </w:rPr>
        <w:t>6.</w:t>
      </w:r>
      <w:r w:rsidR="00070516">
        <w:rPr>
          <w:rFonts w:ascii="Arial" w:eastAsiaTheme="minorEastAsia" w:hAnsi="Arial" w:cs="Arial"/>
          <w:color w:val="000000"/>
          <w:sz w:val="24"/>
          <w:szCs w:val="24"/>
        </w:rPr>
        <w:t xml:space="preserve"> </w:t>
      </w:r>
      <w:r w:rsidR="0069154D">
        <w:rPr>
          <w:rFonts w:ascii="Arial" w:eastAsiaTheme="minorEastAsia" w:hAnsi="Arial" w:cs="Arial"/>
          <w:color w:val="000000"/>
          <w:sz w:val="24"/>
          <w:szCs w:val="24"/>
        </w:rPr>
        <w:t>Calvin said, “The godliness of the one does more to ‘sanctify’ the marriage than the ungodliness of the other to make it unclean, not in the contracting of marriage but in maintaining those already entered into.” (</w:t>
      </w:r>
      <w:r w:rsidR="0069154D" w:rsidRPr="0069154D">
        <w:rPr>
          <w:rFonts w:ascii="Arial" w:hAnsi="Arial" w:cs="Arial"/>
          <w:sz w:val="24"/>
          <w:szCs w:val="24"/>
          <w:u w:val="single"/>
        </w:rPr>
        <w:t>1 Corinthians-A Shorter Exegetical &amp; Pastoral Commentary</w:t>
      </w:r>
      <w:r w:rsidR="0069154D" w:rsidRPr="00D70C53">
        <w:rPr>
          <w:rFonts w:ascii="Arial" w:hAnsi="Arial" w:cs="Arial"/>
          <w:sz w:val="24"/>
          <w:szCs w:val="24"/>
        </w:rPr>
        <w:t xml:space="preserve"> </w:t>
      </w:r>
      <w:r w:rsidR="0069154D">
        <w:rPr>
          <w:rFonts w:ascii="Arial" w:hAnsi="Arial" w:cs="Arial"/>
          <w:sz w:val="24"/>
          <w:szCs w:val="24"/>
        </w:rPr>
        <w:t xml:space="preserve">p. 108-109 </w:t>
      </w:r>
      <w:r w:rsidR="0069154D" w:rsidRPr="00D70C53">
        <w:rPr>
          <w:rFonts w:ascii="Arial" w:hAnsi="Arial" w:cs="Arial"/>
          <w:sz w:val="24"/>
          <w:szCs w:val="24"/>
        </w:rPr>
        <w:t>by Anthony C. Thiselton)</w:t>
      </w:r>
    </w:p>
    <w:p w14:paraId="192D92D7" w14:textId="0296DBAF" w:rsidR="0069154D" w:rsidRDefault="0069154D" w:rsidP="0013794F">
      <w:pPr>
        <w:rPr>
          <w:rFonts w:ascii="Arial" w:eastAsiaTheme="minorEastAsia" w:hAnsi="Arial" w:cs="Arial"/>
          <w:color w:val="000000"/>
          <w:sz w:val="24"/>
          <w:szCs w:val="24"/>
        </w:rPr>
      </w:pPr>
    </w:p>
    <w:p w14:paraId="06EF5559" w14:textId="77777777" w:rsidR="002E511E" w:rsidRPr="002E511E" w:rsidRDefault="002E511E" w:rsidP="002E511E">
      <w:pPr>
        <w:rPr>
          <w:rFonts w:ascii="Arial" w:eastAsiaTheme="minorEastAsia" w:hAnsi="Arial" w:cs="Arial"/>
          <w:color w:val="000000"/>
          <w:sz w:val="24"/>
          <w:szCs w:val="24"/>
        </w:rPr>
      </w:pPr>
      <w:r w:rsidRPr="002E511E">
        <w:rPr>
          <w:rFonts w:ascii="Arial" w:eastAsiaTheme="minorEastAsia" w:hAnsi="Arial" w:cs="Arial"/>
          <w:color w:val="000000"/>
          <w:sz w:val="24"/>
          <w:szCs w:val="24"/>
        </w:rPr>
        <w:t xml:space="preserve">How can the unbelieving spouse and children be called holy (or sanctified) because of the believing spouse/parent (Genesis 15:18, 17:7, 18:26)? </w:t>
      </w:r>
      <w:bookmarkStart w:id="0" w:name="_GoBack"/>
      <w:bookmarkEnd w:id="0"/>
    </w:p>
    <w:p w14:paraId="7F45FC01" w14:textId="298B6240" w:rsidR="00A71233" w:rsidRPr="002E511E" w:rsidRDefault="000C4A9E" w:rsidP="00DA2680">
      <w:pPr>
        <w:rPr>
          <w:rFonts w:ascii="Arial" w:eastAsiaTheme="minorEastAsia" w:hAnsi="Arial" w:cs="Arial"/>
          <w:color w:val="000000"/>
          <w:sz w:val="24"/>
          <w:szCs w:val="24"/>
        </w:rPr>
      </w:pPr>
      <w:r>
        <w:rPr>
          <w:rFonts w:ascii="Arial" w:eastAsiaTheme="minorEastAsia" w:hAnsi="Arial" w:cs="Arial"/>
          <w:color w:val="000000"/>
          <w:sz w:val="24"/>
          <w:szCs w:val="24"/>
        </w:rPr>
        <w:t>Does</w:t>
      </w:r>
      <w:r w:rsidR="002E511E" w:rsidRPr="002E511E">
        <w:rPr>
          <w:rFonts w:ascii="Arial" w:eastAsiaTheme="minorEastAsia" w:hAnsi="Arial" w:cs="Arial"/>
          <w:color w:val="000000"/>
          <w:sz w:val="24"/>
          <w:szCs w:val="24"/>
        </w:rPr>
        <w:t xml:space="preserve"> this </w:t>
      </w:r>
      <w:r w:rsidRPr="002E511E">
        <w:rPr>
          <w:rFonts w:ascii="Arial" w:eastAsiaTheme="minorEastAsia" w:hAnsi="Arial" w:cs="Arial"/>
          <w:color w:val="000000"/>
          <w:sz w:val="24"/>
          <w:szCs w:val="24"/>
        </w:rPr>
        <w:t>mean</w:t>
      </w:r>
      <w:r w:rsidR="002E511E" w:rsidRPr="002E511E">
        <w:rPr>
          <w:rFonts w:ascii="Arial" w:eastAsiaTheme="minorEastAsia" w:hAnsi="Arial" w:cs="Arial"/>
          <w:color w:val="000000"/>
          <w:sz w:val="24"/>
          <w:szCs w:val="24"/>
        </w:rPr>
        <w:t xml:space="preserve"> they are saved</w:t>
      </w:r>
      <w:r>
        <w:rPr>
          <w:rFonts w:ascii="Arial" w:eastAsiaTheme="minorEastAsia" w:hAnsi="Arial" w:cs="Arial"/>
          <w:color w:val="000000"/>
          <w:sz w:val="24"/>
          <w:szCs w:val="24"/>
        </w:rPr>
        <w:t>? Explain your answer.</w:t>
      </w:r>
    </w:p>
    <w:p w14:paraId="2D72D6B3" w14:textId="77777777" w:rsidR="00BE5EF3" w:rsidRDefault="00BE5EF3" w:rsidP="00DA2680">
      <w:pPr>
        <w:rPr>
          <w:rFonts w:ascii="Arial" w:eastAsiaTheme="minorEastAsia" w:hAnsi="Arial" w:cs="Arial"/>
          <w:color w:val="000000"/>
          <w:sz w:val="24"/>
          <w:szCs w:val="24"/>
        </w:rPr>
      </w:pPr>
    </w:p>
    <w:p w14:paraId="7FD9D301" w14:textId="77777777" w:rsidR="00A71233" w:rsidRDefault="00A71233" w:rsidP="00DA2680">
      <w:pPr>
        <w:rPr>
          <w:rFonts w:ascii="Arial" w:eastAsiaTheme="minorEastAsia" w:hAnsi="Arial" w:cs="Arial"/>
          <w:color w:val="000000"/>
          <w:sz w:val="24"/>
          <w:szCs w:val="24"/>
        </w:rPr>
      </w:pPr>
    </w:p>
    <w:p w14:paraId="7F3349D6" w14:textId="77777777" w:rsidR="00A71233" w:rsidRDefault="00A71233" w:rsidP="00DA2680">
      <w:pPr>
        <w:rPr>
          <w:rFonts w:ascii="Arial" w:eastAsiaTheme="minorEastAsia" w:hAnsi="Arial" w:cs="Arial"/>
          <w:color w:val="000000"/>
          <w:sz w:val="24"/>
          <w:szCs w:val="24"/>
        </w:rPr>
      </w:pPr>
    </w:p>
    <w:p w14:paraId="5B965262" w14:textId="77777777" w:rsidR="00A71233" w:rsidRDefault="00A71233" w:rsidP="00DA2680">
      <w:pPr>
        <w:rPr>
          <w:rFonts w:ascii="Arial" w:eastAsiaTheme="minorEastAsia" w:hAnsi="Arial" w:cs="Arial"/>
          <w:color w:val="000000"/>
          <w:sz w:val="24"/>
          <w:szCs w:val="24"/>
        </w:rPr>
      </w:pPr>
    </w:p>
    <w:p w14:paraId="67C0CD5A" w14:textId="77777777" w:rsidR="004F4AD6" w:rsidRPr="006B6341" w:rsidRDefault="004F4AD6" w:rsidP="00EE336C">
      <w:pPr>
        <w:autoSpaceDE w:val="0"/>
        <w:autoSpaceDN w:val="0"/>
        <w:adjustRightInd w:val="0"/>
        <w:rPr>
          <w:sz w:val="24"/>
          <w:szCs w:val="24"/>
        </w:rPr>
      </w:pPr>
    </w:p>
    <w:sectPr w:rsidR="004F4AD6" w:rsidRPr="006B6341"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69CDD" w14:textId="77777777" w:rsidR="00095FA2" w:rsidRDefault="00095FA2" w:rsidP="0051603B">
      <w:r>
        <w:separator/>
      </w:r>
    </w:p>
  </w:endnote>
  <w:endnote w:type="continuationSeparator" w:id="0">
    <w:p w14:paraId="6C6B1021" w14:textId="77777777" w:rsidR="00095FA2" w:rsidRDefault="00095FA2"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C81CE" w14:textId="77777777" w:rsidR="00095FA2" w:rsidRDefault="00095FA2" w:rsidP="0051603B">
      <w:r>
        <w:separator/>
      </w:r>
    </w:p>
  </w:footnote>
  <w:footnote w:type="continuationSeparator" w:id="0">
    <w:p w14:paraId="093F6A54" w14:textId="77777777" w:rsidR="00095FA2" w:rsidRDefault="00095FA2" w:rsidP="005160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2B"/>
    <w:rsid w:val="00001F95"/>
    <w:rsid w:val="00015205"/>
    <w:rsid w:val="000153E6"/>
    <w:rsid w:val="0002147B"/>
    <w:rsid w:val="0003068B"/>
    <w:rsid w:val="000310AA"/>
    <w:rsid w:val="00032EB2"/>
    <w:rsid w:val="00034B17"/>
    <w:rsid w:val="00063EFC"/>
    <w:rsid w:val="00070516"/>
    <w:rsid w:val="000718F0"/>
    <w:rsid w:val="00095FA2"/>
    <w:rsid w:val="000A1876"/>
    <w:rsid w:val="000A59A1"/>
    <w:rsid w:val="000C131A"/>
    <w:rsid w:val="000C4545"/>
    <w:rsid w:val="000C4A9E"/>
    <w:rsid w:val="000D6E4E"/>
    <w:rsid w:val="000E58A0"/>
    <w:rsid w:val="000F5391"/>
    <w:rsid w:val="0010764B"/>
    <w:rsid w:val="00107EE4"/>
    <w:rsid w:val="001135B5"/>
    <w:rsid w:val="00116EB1"/>
    <w:rsid w:val="00127AF2"/>
    <w:rsid w:val="001324AE"/>
    <w:rsid w:val="0013794F"/>
    <w:rsid w:val="00144803"/>
    <w:rsid w:val="001544DA"/>
    <w:rsid w:val="00160813"/>
    <w:rsid w:val="0017719C"/>
    <w:rsid w:val="00177E29"/>
    <w:rsid w:val="00193E92"/>
    <w:rsid w:val="00196B30"/>
    <w:rsid w:val="00197D4A"/>
    <w:rsid w:val="001B79DB"/>
    <w:rsid w:val="001C083C"/>
    <w:rsid w:val="001C48B0"/>
    <w:rsid w:val="001D42D2"/>
    <w:rsid w:val="001E57AA"/>
    <w:rsid w:val="001E714F"/>
    <w:rsid w:val="001F0F67"/>
    <w:rsid w:val="001F1CD1"/>
    <w:rsid w:val="001F3121"/>
    <w:rsid w:val="001F7686"/>
    <w:rsid w:val="00200327"/>
    <w:rsid w:val="00214F34"/>
    <w:rsid w:val="00217B09"/>
    <w:rsid w:val="00221399"/>
    <w:rsid w:val="00230B20"/>
    <w:rsid w:val="00230FEE"/>
    <w:rsid w:val="002373CD"/>
    <w:rsid w:val="00250702"/>
    <w:rsid w:val="00255A6F"/>
    <w:rsid w:val="00273369"/>
    <w:rsid w:val="00274574"/>
    <w:rsid w:val="00277C19"/>
    <w:rsid w:val="00285689"/>
    <w:rsid w:val="00290A4C"/>
    <w:rsid w:val="00290BF4"/>
    <w:rsid w:val="002965F4"/>
    <w:rsid w:val="002969DF"/>
    <w:rsid w:val="002B12EA"/>
    <w:rsid w:val="002B4567"/>
    <w:rsid w:val="002C0195"/>
    <w:rsid w:val="002C4773"/>
    <w:rsid w:val="002C4FD9"/>
    <w:rsid w:val="002D5D4A"/>
    <w:rsid w:val="002E511E"/>
    <w:rsid w:val="002F0811"/>
    <w:rsid w:val="002F5D7F"/>
    <w:rsid w:val="0030593D"/>
    <w:rsid w:val="00305EA5"/>
    <w:rsid w:val="00310162"/>
    <w:rsid w:val="0031071C"/>
    <w:rsid w:val="003512CC"/>
    <w:rsid w:val="00370BB0"/>
    <w:rsid w:val="0037793B"/>
    <w:rsid w:val="003811E7"/>
    <w:rsid w:val="00391240"/>
    <w:rsid w:val="0039456D"/>
    <w:rsid w:val="003A0CEB"/>
    <w:rsid w:val="003B5169"/>
    <w:rsid w:val="003D6DA0"/>
    <w:rsid w:val="00417349"/>
    <w:rsid w:val="00420353"/>
    <w:rsid w:val="00463571"/>
    <w:rsid w:val="00467773"/>
    <w:rsid w:val="0047101F"/>
    <w:rsid w:val="004908A9"/>
    <w:rsid w:val="004A10CB"/>
    <w:rsid w:val="004A26ED"/>
    <w:rsid w:val="004B025B"/>
    <w:rsid w:val="004B0463"/>
    <w:rsid w:val="004B232F"/>
    <w:rsid w:val="004B2873"/>
    <w:rsid w:val="004B40C1"/>
    <w:rsid w:val="004B60B1"/>
    <w:rsid w:val="004D05EF"/>
    <w:rsid w:val="004D4294"/>
    <w:rsid w:val="004F4AD6"/>
    <w:rsid w:val="00500F6C"/>
    <w:rsid w:val="00505A73"/>
    <w:rsid w:val="00510DC0"/>
    <w:rsid w:val="005111C4"/>
    <w:rsid w:val="00512558"/>
    <w:rsid w:val="0051603B"/>
    <w:rsid w:val="005170E6"/>
    <w:rsid w:val="005217D6"/>
    <w:rsid w:val="005229E6"/>
    <w:rsid w:val="0052559A"/>
    <w:rsid w:val="005260C8"/>
    <w:rsid w:val="00533947"/>
    <w:rsid w:val="00546F12"/>
    <w:rsid w:val="0054700B"/>
    <w:rsid w:val="0055065F"/>
    <w:rsid w:val="00553DEB"/>
    <w:rsid w:val="005573BA"/>
    <w:rsid w:val="00564726"/>
    <w:rsid w:val="00565F2F"/>
    <w:rsid w:val="005660A3"/>
    <w:rsid w:val="005719A2"/>
    <w:rsid w:val="00581307"/>
    <w:rsid w:val="005838BF"/>
    <w:rsid w:val="00590E7F"/>
    <w:rsid w:val="00591483"/>
    <w:rsid w:val="0059371C"/>
    <w:rsid w:val="005B0D4A"/>
    <w:rsid w:val="005B20B7"/>
    <w:rsid w:val="005C2D8D"/>
    <w:rsid w:val="005C4AB9"/>
    <w:rsid w:val="005C73FD"/>
    <w:rsid w:val="005D2A33"/>
    <w:rsid w:val="005D5C95"/>
    <w:rsid w:val="005E1D52"/>
    <w:rsid w:val="005E7100"/>
    <w:rsid w:val="005F4B63"/>
    <w:rsid w:val="0060576D"/>
    <w:rsid w:val="006074CF"/>
    <w:rsid w:val="00611565"/>
    <w:rsid w:val="00612675"/>
    <w:rsid w:val="00636504"/>
    <w:rsid w:val="00641818"/>
    <w:rsid w:val="00644CC2"/>
    <w:rsid w:val="00653369"/>
    <w:rsid w:val="00661F41"/>
    <w:rsid w:val="006707BD"/>
    <w:rsid w:val="006742C0"/>
    <w:rsid w:val="0069154D"/>
    <w:rsid w:val="0069672B"/>
    <w:rsid w:val="006A1768"/>
    <w:rsid w:val="006A45B9"/>
    <w:rsid w:val="006A640A"/>
    <w:rsid w:val="006B3858"/>
    <w:rsid w:val="006B6341"/>
    <w:rsid w:val="006E0F27"/>
    <w:rsid w:val="006E2872"/>
    <w:rsid w:val="006E60FC"/>
    <w:rsid w:val="006E6352"/>
    <w:rsid w:val="006E73FF"/>
    <w:rsid w:val="006F514D"/>
    <w:rsid w:val="00714204"/>
    <w:rsid w:val="00716C3F"/>
    <w:rsid w:val="0072482D"/>
    <w:rsid w:val="007256B6"/>
    <w:rsid w:val="00732299"/>
    <w:rsid w:val="00732E1F"/>
    <w:rsid w:val="007472B6"/>
    <w:rsid w:val="00751A67"/>
    <w:rsid w:val="00761850"/>
    <w:rsid w:val="00762328"/>
    <w:rsid w:val="007636AF"/>
    <w:rsid w:val="007768AC"/>
    <w:rsid w:val="007824D5"/>
    <w:rsid w:val="00794B4B"/>
    <w:rsid w:val="007964BF"/>
    <w:rsid w:val="007974A9"/>
    <w:rsid w:val="007A1619"/>
    <w:rsid w:val="007A2C24"/>
    <w:rsid w:val="007A2E1D"/>
    <w:rsid w:val="007A3D25"/>
    <w:rsid w:val="007A784B"/>
    <w:rsid w:val="007B2873"/>
    <w:rsid w:val="007B3D54"/>
    <w:rsid w:val="007B568A"/>
    <w:rsid w:val="007C3FD0"/>
    <w:rsid w:val="007C6E21"/>
    <w:rsid w:val="007D63A8"/>
    <w:rsid w:val="007E02DF"/>
    <w:rsid w:val="007E1A05"/>
    <w:rsid w:val="007F4FAA"/>
    <w:rsid w:val="00802D76"/>
    <w:rsid w:val="00812EA3"/>
    <w:rsid w:val="008157A3"/>
    <w:rsid w:val="0081796B"/>
    <w:rsid w:val="00837395"/>
    <w:rsid w:val="0083799C"/>
    <w:rsid w:val="00840327"/>
    <w:rsid w:val="00843F25"/>
    <w:rsid w:val="008461FA"/>
    <w:rsid w:val="00853B89"/>
    <w:rsid w:val="0085449F"/>
    <w:rsid w:val="00856DFA"/>
    <w:rsid w:val="0087266B"/>
    <w:rsid w:val="00872BD6"/>
    <w:rsid w:val="00885BB6"/>
    <w:rsid w:val="00890479"/>
    <w:rsid w:val="008A05DF"/>
    <w:rsid w:val="008A58DB"/>
    <w:rsid w:val="008D2D18"/>
    <w:rsid w:val="00912753"/>
    <w:rsid w:val="00930E62"/>
    <w:rsid w:val="00940D65"/>
    <w:rsid w:val="00951A29"/>
    <w:rsid w:val="0097020B"/>
    <w:rsid w:val="00972812"/>
    <w:rsid w:val="00973406"/>
    <w:rsid w:val="00983E8E"/>
    <w:rsid w:val="009951F5"/>
    <w:rsid w:val="009A523D"/>
    <w:rsid w:val="009B42F0"/>
    <w:rsid w:val="009C2098"/>
    <w:rsid w:val="009C242F"/>
    <w:rsid w:val="009D032C"/>
    <w:rsid w:val="009E0191"/>
    <w:rsid w:val="009F0774"/>
    <w:rsid w:val="009F1175"/>
    <w:rsid w:val="00A049EF"/>
    <w:rsid w:val="00A10AC9"/>
    <w:rsid w:val="00A50862"/>
    <w:rsid w:val="00A57A0D"/>
    <w:rsid w:val="00A63EC1"/>
    <w:rsid w:val="00A65B28"/>
    <w:rsid w:val="00A71233"/>
    <w:rsid w:val="00A76AD4"/>
    <w:rsid w:val="00A85FFD"/>
    <w:rsid w:val="00A90852"/>
    <w:rsid w:val="00A90BB9"/>
    <w:rsid w:val="00AA15E7"/>
    <w:rsid w:val="00AA7284"/>
    <w:rsid w:val="00AB16FA"/>
    <w:rsid w:val="00AB5BB3"/>
    <w:rsid w:val="00AC29A4"/>
    <w:rsid w:val="00AC6B62"/>
    <w:rsid w:val="00AD47E0"/>
    <w:rsid w:val="00AD6EE6"/>
    <w:rsid w:val="00AE5046"/>
    <w:rsid w:val="00AF0CC5"/>
    <w:rsid w:val="00AF59E4"/>
    <w:rsid w:val="00B2327E"/>
    <w:rsid w:val="00B377E9"/>
    <w:rsid w:val="00B43558"/>
    <w:rsid w:val="00B549E8"/>
    <w:rsid w:val="00B64336"/>
    <w:rsid w:val="00B70D90"/>
    <w:rsid w:val="00B830DD"/>
    <w:rsid w:val="00B83A53"/>
    <w:rsid w:val="00B85438"/>
    <w:rsid w:val="00B856A8"/>
    <w:rsid w:val="00BA6032"/>
    <w:rsid w:val="00BB2882"/>
    <w:rsid w:val="00BB5BE3"/>
    <w:rsid w:val="00BC1B62"/>
    <w:rsid w:val="00BC60C0"/>
    <w:rsid w:val="00BD0FF1"/>
    <w:rsid w:val="00BD6EAC"/>
    <w:rsid w:val="00BE5EF3"/>
    <w:rsid w:val="00BF076E"/>
    <w:rsid w:val="00BF0A59"/>
    <w:rsid w:val="00BF6371"/>
    <w:rsid w:val="00C0079B"/>
    <w:rsid w:val="00C02A76"/>
    <w:rsid w:val="00C140F0"/>
    <w:rsid w:val="00C14162"/>
    <w:rsid w:val="00C266FE"/>
    <w:rsid w:val="00C315B3"/>
    <w:rsid w:val="00C35317"/>
    <w:rsid w:val="00C35EAA"/>
    <w:rsid w:val="00C4259A"/>
    <w:rsid w:val="00C51F46"/>
    <w:rsid w:val="00C52026"/>
    <w:rsid w:val="00C54FCB"/>
    <w:rsid w:val="00C60CC4"/>
    <w:rsid w:val="00C6182C"/>
    <w:rsid w:val="00C66092"/>
    <w:rsid w:val="00C7170C"/>
    <w:rsid w:val="00C742B4"/>
    <w:rsid w:val="00C82873"/>
    <w:rsid w:val="00C94445"/>
    <w:rsid w:val="00C9792E"/>
    <w:rsid w:val="00CA26B9"/>
    <w:rsid w:val="00CA6248"/>
    <w:rsid w:val="00CA69C9"/>
    <w:rsid w:val="00CB3DE9"/>
    <w:rsid w:val="00CB3F84"/>
    <w:rsid w:val="00CB49AF"/>
    <w:rsid w:val="00CB6E73"/>
    <w:rsid w:val="00CC0EC4"/>
    <w:rsid w:val="00CC53D6"/>
    <w:rsid w:val="00CD6896"/>
    <w:rsid w:val="00CE1194"/>
    <w:rsid w:val="00CE77E9"/>
    <w:rsid w:val="00CF22A5"/>
    <w:rsid w:val="00D069FF"/>
    <w:rsid w:val="00D15E2A"/>
    <w:rsid w:val="00D25686"/>
    <w:rsid w:val="00D31710"/>
    <w:rsid w:val="00D34A38"/>
    <w:rsid w:val="00D406F8"/>
    <w:rsid w:val="00D41415"/>
    <w:rsid w:val="00D42E8A"/>
    <w:rsid w:val="00D44FD0"/>
    <w:rsid w:val="00D508C0"/>
    <w:rsid w:val="00D72D5D"/>
    <w:rsid w:val="00D77590"/>
    <w:rsid w:val="00D83780"/>
    <w:rsid w:val="00D85109"/>
    <w:rsid w:val="00D935ED"/>
    <w:rsid w:val="00D9602F"/>
    <w:rsid w:val="00DA0DD8"/>
    <w:rsid w:val="00DA2680"/>
    <w:rsid w:val="00DA3565"/>
    <w:rsid w:val="00DD7E38"/>
    <w:rsid w:val="00DE44E2"/>
    <w:rsid w:val="00DF44EC"/>
    <w:rsid w:val="00DF65C8"/>
    <w:rsid w:val="00E01DEB"/>
    <w:rsid w:val="00E27E69"/>
    <w:rsid w:val="00E30EF6"/>
    <w:rsid w:val="00E319D4"/>
    <w:rsid w:val="00E328D0"/>
    <w:rsid w:val="00E34E4B"/>
    <w:rsid w:val="00E36646"/>
    <w:rsid w:val="00E44C3B"/>
    <w:rsid w:val="00E45485"/>
    <w:rsid w:val="00E47540"/>
    <w:rsid w:val="00E47E28"/>
    <w:rsid w:val="00E57031"/>
    <w:rsid w:val="00E57F0C"/>
    <w:rsid w:val="00E62681"/>
    <w:rsid w:val="00E63E92"/>
    <w:rsid w:val="00E64FB7"/>
    <w:rsid w:val="00E71842"/>
    <w:rsid w:val="00E7188E"/>
    <w:rsid w:val="00E72CD3"/>
    <w:rsid w:val="00E76BA8"/>
    <w:rsid w:val="00E806B0"/>
    <w:rsid w:val="00E8445A"/>
    <w:rsid w:val="00E863AC"/>
    <w:rsid w:val="00E936E6"/>
    <w:rsid w:val="00E96D29"/>
    <w:rsid w:val="00EA1B4C"/>
    <w:rsid w:val="00EA2DF6"/>
    <w:rsid w:val="00EA3C53"/>
    <w:rsid w:val="00EB09FA"/>
    <w:rsid w:val="00EB457F"/>
    <w:rsid w:val="00EC2F15"/>
    <w:rsid w:val="00ED3686"/>
    <w:rsid w:val="00EE336C"/>
    <w:rsid w:val="00EE7A6F"/>
    <w:rsid w:val="00EF18D1"/>
    <w:rsid w:val="00F03892"/>
    <w:rsid w:val="00F07EEA"/>
    <w:rsid w:val="00F1001F"/>
    <w:rsid w:val="00F1383D"/>
    <w:rsid w:val="00F22D3B"/>
    <w:rsid w:val="00F46597"/>
    <w:rsid w:val="00F61486"/>
    <w:rsid w:val="00F6277F"/>
    <w:rsid w:val="00F65697"/>
    <w:rsid w:val="00F84B37"/>
    <w:rsid w:val="00F922A2"/>
    <w:rsid w:val="00F96931"/>
    <w:rsid w:val="00F97437"/>
    <w:rsid w:val="00F97E2D"/>
    <w:rsid w:val="00FA6C65"/>
    <w:rsid w:val="00FB3F19"/>
    <w:rsid w:val="00FB6413"/>
    <w:rsid w:val="00FC0BD1"/>
    <w:rsid w:val="00FC7BED"/>
    <w:rsid w:val="00FD045B"/>
    <w:rsid w:val="00FD07DD"/>
    <w:rsid w:val="00FD5BB9"/>
    <w:rsid w:val="00FD5D80"/>
    <w:rsid w:val="00FE28C5"/>
    <w:rsid w:val="00FE29C3"/>
    <w:rsid w:val="00FE3CC9"/>
    <w:rsid w:val="00FE4290"/>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3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B7E1A77E</Template>
  <TotalTime>0</TotalTime>
  <Pages>2</Pages>
  <Words>480</Words>
  <Characters>2458</Characters>
  <Application>Microsoft Office Word</Application>
  <DocSecurity>0</DocSecurity>
  <Lines>129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Debbie Gordon</cp:lastModifiedBy>
  <cp:revision>2</cp:revision>
  <cp:lastPrinted>2022-03-30T17:30:00Z</cp:lastPrinted>
  <dcterms:created xsi:type="dcterms:W3CDTF">2022-04-20T15:07:00Z</dcterms:created>
  <dcterms:modified xsi:type="dcterms:W3CDTF">2022-04-20T15:07:00Z</dcterms:modified>
</cp:coreProperties>
</file>